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70" w:type="dxa"/>
        <w:tblBorders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3"/>
        <w:gridCol w:w="4228"/>
        <w:gridCol w:w="2835"/>
        <w:gridCol w:w="1134"/>
      </w:tblGrid>
      <w:tr w:rsidR="00255ECE" w14:paraId="47C2503F" w14:textId="77777777">
        <w:trPr>
          <w:cantSplit/>
        </w:trPr>
        <w:tc>
          <w:tcPr>
            <w:tcW w:w="1443" w:type="dxa"/>
          </w:tcPr>
          <w:bookmarkStart w:id="0" w:name="_GoBack"/>
          <w:bookmarkEnd w:id="0"/>
          <w:p w14:paraId="1C4609BC" w14:textId="7ACF1E53" w:rsidR="00255ECE" w:rsidRDefault="005E617D"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67D96B5" wp14:editId="2274EDA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81915</wp:posOffset>
                      </wp:positionV>
                      <wp:extent cx="1623695" cy="586740"/>
                      <wp:effectExtent l="0" t="0" r="0" b="0"/>
                      <wp:wrapNone/>
                      <wp:docPr id="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3695" cy="586740"/>
                                <a:chOff x="1131" y="1121"/>
                                <a:chExt cx="2557" cy="924"/>
                              </a:xfrm>
                            </wpg:grpSpPr>
                            <wps:wsp>
                              <wps:cNvPr id="2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1" y="1814"/>
                                  <a:ext cx="2557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4556D0" w14:textId="77777777" w:rsidR="00255ECE" w:rsidRDefault="00255ECE">
                                    <w:pPr>
                                      <w:spacing w:line="220" w:lineRule="atLeast"/>
                                    </w:pPr>
                                    <w:r>
                                      <w:object w:dxaOrig="11624" w:dyaOrig="1050" w14:anchorId="2528924D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127.5pt;height:11.25pt">
                                          <v:imagedata r:id="rId10" o:title=""/>
                                        </v:shape>
                                        <o:OLEObject Type="Embed" ProgID="PBrush" ShapeID="_x0000_i1026" DrawAspect="Content" ObjectID="_1770184625" r:id="rId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9" y="1121"/>
                                  <a:ext cx="1313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9D26E98" w14:textId="77777777" w:rsidR="00255ECE" w:rsidRDefault="00255ECE">
                                    <w:pPr>
                                      <w:spacing w:line="220" w:lineRule="atLeast"/>
                                    </w:pPr>
                                    <w:r>
                                      <w:object w:dxaOrig="4094" w:dyaOrig="1410" w14:anchorId="20815F21">
                                        <v:shape id="_x0000_i1028" type="#_x0000_t75" style="width:65.25pt;height:25.5pt">
                                          <v:imagedata r:id="rId12" o:title=""/>
                                        </v:shape>
                                        <o:OLEObject Type="Embed" ProgID="PBrush" ShapeID="_x0000_i1028" DrawAspect="Content" ObjectID="_1770184626" r:id="rId1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7D96B5" id="Group 35" o:spid="_x0000_s1026" style="position:absolute;margin-left:-3.65pt;margin-top:6.45pt;width:127.85pt;height:46.2pt;z-index:251657728" coordorigin="1131,1121" coordsize="2557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6" o:spid="_x0000_s1027" type="#_x0000_t202" style="position:absolute;left:1131;top:1814;width:2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14:paraId="484556D0" w14:textId="77777777" w:rsidR="00255ECE" w:rsidRDefault="00255ECE">
                              <w:pPr>
                                <w:spacing w:line="220" w:lineRule="atLeast"/>
                              </w:pPr>
                              <w:r>
                                <w:object w:dxaOrig="11624" w:dyaOrig="1050" w14:anchorId="2528924D">
                                  <v:shape id="_x0000_i1026" type="#_x0000_t75" style="width:127.5pt;height:11.25pt">
                                    <v:imagedata r:id="rId14" o:title=""/>
                                  </v:shape>
                                  <o:OLEObject Type="Embed" ProgID="PBrush" ShapeID="_x0000_i1026" DrawAspect="Content" ObjectID="_1761721999" r:id="rId15"/>
                                </w:object>
                              </w:r>
                            </w:p>
                          </w:txbxContent>
                        </v:textbox>
                      </v:shape>
                      <v:shape id="Text Box 37" o:spid="_x0000_s1028" type="#_x0000_t202" style="position:absolute;left:1169;top:1121;width:1313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19D26E98" w14:textId="77777777" w:rsidR="00255ECE" w:rsidRDefault="00255ECE">
                              <w:pPr>
                                <w:spacing w:line="220" w:lineRule="atLeast"/>
                              </w:pPr>
                              <w:r>
                                <w:object w:dxaOrig="4094" w:dyaOrig="1410" w14:anchorId="20815F21">
                                  <v:shape id="_x0000_i1028" type="#_x0000_t75" style="width:65.25pt;height:25.5pt">
                                    <v:imagedata r:id="rId16" o:title=""/>
                                  </v:shape>
                                  <o:OLEObject Type="Embed" ProgID="PBrush" ShapeID="_x0000_i1028" DrawAspect="Content" ObjectID="_1761722000" r:id="rId17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28" w:type="dxa"/>
            <w:shd w:val="pct5" w:color="auto" w:fill="auto"/>
          </w:tcPr>
          <w:p w14:paraId="45F03615" w14:textId="77777777" w:rsidR="00255ECE" w:rsidRDefault="00255ECE">
            <w:pPr>
              <w:spacing w:before="40"/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b/>
                <w:bCs/>
                <w:spacing w:val="10"/>
                <w:sz w:val="28"/>
                <w:szCs w:val="28"/>
              </w:rPr>
              <w:t>Zentralgewerbeschule Buchen</w:t>
            </w:r>
          </w:p>
          <w:p w14:paraId="2B5793BB" w14:textId="7B5A8DC0" w:rsidR="00255ECE" w:rsidRDefault="00255ECE">
            <w:pPr>
              <w:pStyle w:val="berschrift2"/>
              <w:spacing w:after="20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Anmeldung 1BFS</w:t>
            </w:r>
          </w:p>
        </w:tc>
        <w:tc>
          <w:tcPr>
            <w:tcW w:w="2835" w:type="dxa"/>
          </w:tcPr>
          <w:p w14:paraId="59CB2714" w14:textId="77777777" w:rsidR="00255ECE" w:rsidRDefault="00255ECE">
            <w:pPr>
              <w:tabs>
                <w:tab w:val="right" w:pos="2996"/>
                <w:tab w:val="right" w:pos="7656"/>
              </w:tabs>
              <w:spacing w:before="4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Karl-Tschamber-Str. 1,  74722 Buchen</w:t>
            </w:r>
          </w:p>
          <w:p w14:paraId="61A7024E" w14:textId="77777777" w:rsidR="00255ECE" w:rsidRDefault="00255ECE">
            <w:pPr>
              <w:tabs>
                <w:tab w:val="right" w:pos="2996"/>
                <w:tab w:val="right" w:pos="7656"/>
              </w:tabs>
              <w:spacing w:before="2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Tel: 06281/5300   Fax: 06281/530100</w:t>
            </w:r>
          </w:p>
          <w:p w14:paraId="5F105495" w14:textId="77777777" w:rsidR="00255ECE" w:rsidRDefault="00255ECE">
            <w:pPr>
              <w:tabs>
                <w:tab w:val="right" w:pos="2996"/>
                <w:tab w:val="right" w:pos="7656"/>
              </w:tabs>
              <w:spacing w:before="20" w:after="20"/>
              <w:jc w:val="center"/>
              <w:rPr>
                <w:spacing w:val="-4"/>
                <w:sz w:val="14"/>
                <w:szCs w:val="14"/>
                <w:lang w:val="en-GB"/>
              </w:rPr>
            </w:pPr>
            <w:r>
              <w:rPr>
                <w:spacing w:val="-4"/>
                <w:sz w:val="18"/>
                <w:szCs w:val="18"/>
                <w:lang w:val="en-GB"/>
              </w:rPr>
              <w:t xml:space="preserve">Email: </w:t>
            </w:r>
            <w:hyperlink r:id="rId18" w:history="1">
              <w:r>
                <w:rPr>
                  <w:rStyle w:val="Hyperlink"/>
                  <w:spacing w:val="-4"/>
                  <w:sz w:val="18"/>
                  <w:szCs w:val="18"/>
                  <w:lang w:val="en-GB"/>
                </w:rPr>
                <w:t>zgb@zgb-buchen.de</w:t>
              </w:r>
            </w:hyperlink>
          </w:p>
        </w:tc>
        <w:tc>
          <w:tcPr>
            <w:tcW w:w="1134" w:type="dxa"/>
          </w:tcPr>
          <w:p w14:paraId="1089C7B3" w14:textId="77777777" w:rsidR="00255ECE" w:rsidRDefault="00255ECE">
            <w:pPr>
              <w:pStyle w:val="berschrift3"/>
              <w:spacing w:before="20"/>
              <w:jc w:val="center"/>
              <w:rPr>
                <w:spacing w:val="-4"/>
                <w:lang w:val="en-GB"/>
              </w:rPr>
            </w:pPr>
            <w:r>
              <w:rPr>
                <w:spacing w:val="-4"/>
                <w:sz w:val="22"/>
                <w:szCs w:val="22"/>
                <w:lang w:val="en-GB"/>
              </w:rPr>
              <w:t>F</w:t>
            </w:r>
            <w:r w:rsidR="003A6FAF">
              <w:rPr>
                <w:spacing w:val="-4"/>
                <w:sz w:val="22"/>
                <w:szCs w:val="22"/>
                <w:lang w:val="en-GB"/>
              </w:rPr>
              <w:t>-8</w:t>
            </w:r>
          </w:p>
          <w:p w14:paraId="10BEE344" w14:textId="65169699" w:rsidR="00255ECE" w:rsidRDefault="004D42BC">
            <w:pPr>
              <w:keepNext/>
              <w:tabs>
                <w:tab w:val="left" w:pos="-142"/>
              </w:tabs>
              <w:jc w:val="center"/>
              <w:outlineLvl w:val="2"/>
              <w:rPr>
                <w:spacing w:val="-6"/>
                <w:sz w:val="20"/>
                <w:lang w:val="en-GB"/>
              </w:rPr>
            </w:pPr>
            <w:r>
              <w:rPr>
                <w:spacing w:val="-6"/>
                <w:sz w:val="20"/>
                <w:lang w:val="en-GB"/>
              </w:rPr>
              <w:t xml:space="preserve">Stand </w:t>
            </w:r>
            <w:r w:rsidR="00FE6A01">
              <w:rPr>
                <w:spacing w:val="-6"/>
                <w:sz w:val="20"/>
                <w:lang w:val="en-GB"/>
              </w:rPr>
              <w:t>6</w:t>
            </w:r>
          </w:p>
          <w:p w14:paraId="062154E4" w14:textId="4AC6B569" w:rsidR="00255ECE" w:rsidRDefault="00255ECE">
            <w:pPr>
              <w:keepNext/>
              <w:tabs>
                <w:tab w:val="left" w:pos="-142"/>
              </w:tabs>
              <w:spacing w:after="20"/>
              <w:jc w:val="center"/>
              <w:outlineLvl w:val="2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  <w:lang w:val="en-GB"/>
              </w:rPr>
              <w:t xml:space="preserve"> </w:t>
            </w:r>
            <w:r w:rsidR="00E1781E">
              <w:rPr>
                <w:spacing w:val="-6"/>
                <w:sz w:val="20"/>
              </w:rPr>
              <w:t>1</w:t>
            </w:r>
            <w:r w:rsidR="00FE6A01">
              <w:rPr>
                <w:spacing w:val="-6"/>
                <w:sz w:val="20"/>
              </w:rPr>
              <w:t>7</w:t>
            </w:r>
            <w:r w:rsidR="00E1781E">
              <w:rPr>
                <w:spacing w:val="-6"/>
                <w:sz w:val="20"/>
              </w:rPr>
              <w:t>.1</w:t>
            </w:r>
            <w:r w:rsidR="00FE6A01">
              <w:rPr>
                <w:spacing w:val="-6"/>
                <w:sz w:val="20"/>
              </w:rPr>
              <w:t>1</w:t>
            </w:r>
            <w:r w:rsidR="00E1781E">
              <w:rPr>
                <w:spacing w:val="-6"/>
                <w:sz w:val="20"/>
              </w:rPr>
              <w:t>.202</w:t>
            </w:r>
            <w:r w:rsidR="00FE6A01">
              <w:rPr>
                <w:spacing w:val="-6"/>
                <w:sz w:val="20"/>
              </w:rPr>
              <w:t>3</w:t>
            </w:r>
          </w:p>
        </w:tc>
      </w:tr>
    </w:tbl>
    <w:p w14:paraId="048D5B2E" w14:textId="77777777" w:rsidR="00255ECE" w:rsidRDefault="00255ECE">
      <w:pPr>
        <w:tabs>
          <w:tab w:val="left" w:pos="3261"/>
          <w:tab w:val="right" w:pos="9639"/>
        </w:tabs>
        <w:spacing w:before="40"/>
        <w:rPr>
          <w:spacing w:val="-4"/>
          <w:sz w:val="16"/>
          <w:szCs w:val="16"/>
        </w:rPr>
      </w:pPr>
      <w:r>
        <w:tab/>
      </w:r>
      <w:r>
        <w:rPr>
          <w:spacing w:val="-4"/>
          <w:sz w:val="16"/>
          <w:szCs w:val="16"/>
        </w:rPr>
        <w:sym w:font="Symbol" w:char="F0D3"/>
      </w:r>
      <w:r>
        <w:rPr>
          <w:spacing w:val="-4"/>
          <w:sz w:val="16"/>
          <w:szCs w:val="16"/>
        </w:rPr>
        <w:t xml:space="preserve"> - nur zum Gebrauch der ZGB bestimmt!</w:t>
      </w:r>
      <w:r>
        <w:rPr>
          <w:spacing w:val="-4"/>
          <w:sz w:val="16"/>
          <w:szCs w:val="16"/>
        </w:rPr>
        <w:tab/>
        <w:t>Lenkungsdaten s. DokWeb</w:t>
      </w:r>
    </w:p>
    <w:p w14:paraId="3DEFA277" w14:textId="77777777" w:rsidR="00255ECE" w:rsidRPr="004761DA" w:rsidRDefault="00255ECE">
      <w:pPr>
        <w:rPr>
          <w:sz w:val="16"/>
          <w:szCs w:val="16"/>
        </w:rPr>
      </w:pPr>
    </w:p>
    <w:p w14:paraId="2D389642" w14:textId="4CC5A360" w:rsidR="00255ECE" w:rsidRPr="004761DA" w:rsidRDefault="00255ECE" w:rsidP="00421988">
      <w:pPr>
        <w:pStyle w:val="Kopfzeile"/>
        <w:tabs>
          <w:tab w:val="clear" w:pos="4536"/>
          <w:tab w:val="clear" w:pos="9072"/>
          <w:tab w:val="left" w:pos="1560"/>
          <w:tab w:val="left" w:pos="4962"/>
          <w:tab w:val="left" w:pos="6096"/>
        </w:tabs>
        <w:spacing w:before="80" w:after="80"/>
        <w:rPr>
          <w:bCs/>
          <w:sz w:val="28"/>
          <w:szCs w:val="28"/>
          <w:u w:val="dotted"/>
        </w:rPr>
      </w:pPr>
      <w:r w:rsidRPr="004761DA">
        <w:rPr>
          <w:b/>
          <w:bCs/>
          <w:sz w:val="28"/>
          <w:szCs w:val="28"/>
        </w:rPr>
        <w:tab/>
        <w:t>Anmeldung für das Schuljahr 20</w:t>
      </w:r>
      <w:r w:rsidR="003A6FAF" w:rsidRPr="004761DA">
        <w:rPr>
          <w:b/>
          <w:bCs/>
          <w:sz w:val="28"/>
          <w:szCs w:val="2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="003A6FAF" w:rsidRPr="004761DA">
        <w:rPr>
          <w:b/>
          <w:bCs/>
          <w:sz w:val="28"/>
          <w:szCs w:val="28"/>
        </w:rPr>
        <w:instrText xml:space="preserve"> FORMTEXT </w:instrText>
      </w:r>
      <w:r w:rsidR="003A6FAF" w:rsidRPr="004761DA">
        <w:rPr>
          <w:b/>
          <w:bCs/>
          <w:sz w:val="28"/>
          <w:szCs w:val="28"/>
        </w:rPr>
      </w:r>
      <w:r w:rsidR="003A6FAF" w:rsidRPr="004761DA">
        <w:rPr>
          <w:b/>
          <w:bCs/>
          <w:sz w:val="28"/>
          <w:szCs w:val="28"/>
        </w:rPr>
        <w:fldChar w:fldCharType="separate"/>
      </w:r>
      <w:r w:rsidR="00E812DC">
        <w:rPr>
          <w:b/>
          <w:bCs/>
          <w:noProof/>
          <w:sz w:val="28"/>
          <w:szCs w:val="28"/>
        </w:rPr>
        <w:t>2</w:t>
      </w:r>
      <w:r w:rsidR="00011FD1">
        <w:rPr>
          <w:b/>
          <w:bCs/>
          <w:noProof/>
          <w:sz w:val="28"/>
          <w:szCs w:val="28"/>
        </w:rPr>
        <w:t>4</w:t>
      </w:r>
      <w:r w:rsidR="003A6FAF" w:rsidRPr="004761DA">
        <w:rPr>
          <w:b/>
          <w:bCs/>
          <w:sz w:val="28"/>
          <w:szCs w:val="28"/>
        </w:rPr>
        <w:fldChar w:fldCharType="end"/>
      </w:r>
      <w:bookmarkEnd w:id="1"/>
      <w:r w:rsidR="000A5725" w:rsidRPr="004761DA">
        <w:rPr>
          <w:b/>
          <w:bCs/>
          <w:sz w:val="28"/>
          <w:szCs w:val="28"/>
        </w:rPr>
        <w:t>/ 2</w:t>
      </w:r>
      <w:r w:rsidRPr="004761DA">
        <w:rPr>
          <w:b/>
          <w:bCs/>
          <w:sz w:val="28"/>
          <w:szCs w:val="28"/>
        </w:rPr>
        <w:t xml:space="preserve">0 </w:t>
      </w:r>
      <w:r w:rsidR="003A6FAF" w:rsidRPr="004761DA">
        <w:rPr>
          <w:b/>
          <w:bCs/>
          <w:sz w:val="28"/>
          <w:szCs w:val="2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="003A6FAF" w:rsidRPr="004761DA">
        <w:rPr>
          <w:b/>
          <w:bCs/>
          <w:sz w:val="28"/>
          <w:szCs w:val="28"/>
        </w:rPr>
        <w:instrText xml:space="preserve"> FORMTEXT </w:instrText>
      </w:r>
      <w:r w:rsidR="003A6FAF" w:rsidRPr="004761DA">
        <w:rPr>
          <w:b/>
          <w:bCs/>
          <w:sz w:val="28"/>
          <w:szCs w:val="28"/>
        </w:rPr>
      </w:r>
      <w:r w:rsidR="003A6FAF" w:rsidRPr="004761DA">
        <w:rPr>
          <w:b/>
          <w:bCs/>
          <w:sz w:val="28"/>
          <w:szCs w:val="28"/>
        </w:rPr>
        <w:fldChar w:fldCharType="separate"/>
      </w:r>
      <w:r w:rsidR="00E812DC">
        <w:rPr>
          <w:b/>
          <w:bCs/>
          <w:noProof/>
          <w:sz w:val="28"/>
          <w:szCs w:val="28"/>
        </w:rPr>
        <w:t>2</w:t>
      </w:r>
      <w:r w:rsidR="00EE26E8">
        <w:rPr>
          <w:b/>
          <w:bCs/>
          <w:noProof/>
          <w:sz w:val="28"/>
          <w:szCs w:val="28"/>
        </w:rPr>
        <w:t>5</w:t>
      </w:r>
      <w:r w:rsidR="003A6FAF" w:rsidRPr="004761DA">
        <w:rPr>
          <w:b/>
          <w:bCs/>
          <w:sz w:val="28"/>
          <w:szCs w:val="28"/>
        </w:rPr>
        <w:fldChar w:fldCharType="end"/>
      </w:r>
      <w:bookmarkEnd w:id="2"/>
      <w:r w:rsidRPr="004761DA">
        <w:rPr>
          <w:b/>
          <w:bCs/>
          <w:sz w:val="28"/>
          <w:szCs w:val="28"/>
        </w:rPr>
        <w:t xml:space="preserve"> 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78"/>
        <w:gridCol w:w="709"/>
        <w:gridCol w:w="4252"/>
      </w:tblGrid>
      <w:tr w:rsidR="00255ECE" w14:paraId="79AB1CB6" w14:textId="77777777">
        <w:trPr>
          <w:trHeight w:val="332"/>
        </w:trPr>
        <w:tc>
          <w:tcPr>
            <w:tcW w:w="5387" w:type="dxa"/>
            <w:gridSpan w:val="2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EE93272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/>
                <w:bCs/>
              </w:rPr>
              <w:t>Schulart:</w:t>
            </w: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034142C4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Berufsfeld:</w:t>
            </w:r>
          </w:p>
        </w:tc>
      </w:tr>
      <w:tr w:rsidR="0027180C" w14:paraId="52C0CEBC" w14:textId="77777777">
        <w:trPr>
          <w:trHeight w:val="332"/>
        </w:trPr>
        <w:tc>
          <w:tcPr>
            <w:tcW w:w="5387" w:type="dxa"/>
            <w:gridSpan w:val="2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62B0935" w14:textId="1B33445A" w:rsidR="0027180C" w:rsidRDefault="0027180C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Berufsvorbereitende Einrichtung   BVE            </w:t>
            </w:r>
            <w:r>
              <w:rPr>
                <w:spacing w:val="-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7DEE">
              <w:rPr>
                <w:spacing w:val="-4"/>
                <w:szCs w:val="24"/>
              </w:rPr>
            </w:r>
            <w:r w:rsidR="00DD7DEE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6C0D3BEC" w14:textId="77777777" w:rsidR="0027180C" w:rsidRDefault="0027180C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</w:p>
        </w:tc>
      </w:tr>
      <w:tr w:rsidR="00255ECE" w14:paraId="326DD62A" w14:textId="77777777">
        <w:trPr>
          <w:trHeight w:val="340"/>
        </w:trPr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796E685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1-jährige Berufsfachschulen   1 BFS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231663F2" w14:textId="107D5581" w:rsidR="00255ECE" w:rsidRDefault="0027180C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 w:rsidR="00DD7DEE">
              <w:rPr>
                <w:spacing w:val="-4"/>
                <w:szCs w:val="24"/>
              </w:rPr>
            </w:r>
            <w:r w:rsidR="00DD7DEE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D04F669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</w:tbl>
    <w:p w14:paraId="3ABDCFB1" w14:textId="77777777" w:rsidR="00255ECE" w:rsidRDefault="00255ECE">
      <w:pPr>
        <w:pStyle w:val="Kopfzeile"/>
        <w:tabs>
          <w:tab w:val="clear" w:pos="4536"/>
          <w:tab w:val="clear" w:pos="9072"/>
          <w:tab w:val="left" w:pos="1701"/>
        </w:tabs>
        <w:spacing w:line="120" w:lineRule="exact"/>
        <w:rPr>
          <w:bCs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93"/>
        <w:gridCol w:w="619"/>
        <w:gridCol w:w="515"/>
        <w:gridCol w:w="2268"/>
        <w:gridCol w:w="477"/>
        <w:gridCol w:w="1224"/>
        <w:gridCol w:w="425"/>
        <w:gridCol w:w="142"/>
        <w:gridCol w:w="2976"/>
      </w:tblGrid>
      <w:tr w:rsidR="00255ECE" w14:paraId="00FF2ED3" w14:textId="77777777">
        <w:trPr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ED58940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/>
                <w:bCs/>
              </w:rPr>
              <w:t>Persönliche Daten:</w:t>
            </w:r>
          </w:p>
        </w:tc>
      </w:tr>
      <w:tr w:rsidR="00255ECE" w14:paraId="4951DBA5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B40E92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Familienname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0E9FE08B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675E9D9" w14:textId="77777777" w:rsidR="00255ECE" w:rsidRDefault="00255ECE">
            <w:pPr>
              <w:tabs>
                <w:tab w:val="right" w:pos="1957"/>
              </w:tabs>
            </w:pPr>
            <w:r>
              <w:rPr>
                <w:bCs/>
              </w:rPr>
              <w:t>Vorname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1498E9E6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255ECE" w14:paraId="163CCEC8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642088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Geburtsdatum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7040E835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5191B30" w14:textId="77777777" w:rsidR="00255ECE" w:rsidRDefault="00255ECE">
            <w:pPr>
              <w:tabs>
                <w:tab w:val="right" w:pos="1957"/>
              </w:tabs>
            </w:pPr>
            <w:r>
              <w:t xml:space="preserve">Geburtsort  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F34C380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"/>
          </w:p>
        </w:tc>
      </w:tr>
      <w:tr w:rsidR="00255ECE" w14:paraId="0B94DA3A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5D59ADC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Staats</w:t>
            </w:r>
            <w:r>
              <w:rPr>
                <w:bCs/>
              </w:rPr>
              <w:softHyphen/>
              <w:t>ange</w:t>
            </w:r>
            <w:r>
              <w:rPr>
                <w:bCs/>
              </w:rPr>
              <w:softHyphen/>
            </w:r>
            <w:r>
              <w:rPr>
                <w:bCs/>
              </w:rPr>
              <w:softHyphen/>
              <w:t>hörigkeit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5EA2B958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3AD537D" w14:textId="77777777" w:rsidR="00255ECE" w:rsidRDefault="00255ECE">
            <w:pPr>
              <w:tabs>
                <w:tab w:val="right" w:pos="1877"/>
              </w:tabs>
            </w:pPr>
            <w:r>
              <w:t>Geburtsland / bzw. Kreis (D)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B68B92D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255ECE" w14:paraId="38EEA43D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84A59B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Straße, Nr.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43D21089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CD140D1" w14:textId="77777777" w:rsidR="00255ECE" w:rsidRDefault="00255ECE">
            <w:pPr>
              <w:tabs>
                <w:tab w:val="right" w:pos="317"/>
                <w:tab w:val="right" w:pos="2661"/>
              </w:tabs>
            </w:pPr>
            <w:r>
              <w:rPr>
                <w:bCs/>
              </w:rPr>
              <w:t>PLZ,</w:t>
            </w:r>
            <w:r>
              <w:t xml:space="preserve"> Wohnort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2B08517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"/>
          </w:p>
        </w:tc>
      </w:tr>
      <w:tr w:rsidR="00255ECE" w14:paraId="6D428550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1F8CAE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Konfession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7364C4DA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BE0D0A2" w14:textId="77777777" w:rsidR="00255ECE" w:rsidRDefault="00255ECE">
            <w:pPr>
              <w:tabs>
                <w:tab w:val="right" w:pos="4585"/>
              </w:tabs>
              <w:rPr>
                <w:szCs w:val="24"/>
              </w:rPr>
            </w:pPr>
            <w:r>
              <w:t>Telefon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AB0D75A" w14:textId="77777777" w:rsidR="00255ECE" w:rsidRDefault="00255ECE">
            <w:pPr>
              <w:tabs>
                <w:tab w:val="right" w:pos="45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1"/>
          </w:p>
        </w:tc>
      </w:tr>
      <w:tr w:rsidR="00255ECE" w14:paraId="76BFD3B5" w14:textId="77777777">
        <w:trPr>
          <w:trHeight w:val="340"/>
        </w:trPr>
        <w:tc>
          <w:tcPr>
            <w:tcW w:w="161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014460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Geschlecht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7A8E985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Cs/>
              </w:rPr>
            </w:pPr>
            <w:r>
              <w:t>männlich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instrText xml:space="preserve"> FORMCHECKBOX </w:instrText>
            </w:r>
            <w:r w:rsidR="00DD7DEE">
              <w:fldChar w:fldCharType="separate"/>
            </w:r>
            <w:r>
              <w:fldChar w:fldCharType="end"/>
            </w:r>
            <w:bookmarkEnd w:id="12"/>
            <w:r>
              <w:t xml:space="preserve">   </w:t>
            </w:r>
            <w:r>
              <w:tab/>
              <w:t xml:space="preserve">weiblich 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instrText xml:space="preserve"> FORMCHECKBOX </w:instrText>
            </w:r>
            <w:r w:rsidR="00DD7DEE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6137A92" w14:textId="77777777" w:rsidR="00255ECE" w:rsidRDefault="00255ECE">
            <w:pPr>
              <w:tabs>
                <w:tab w:val="right" w:pos="2605"/>
              </w:tabs>
            </w:pPr>
            <w:r>
              <w:rPr>
                <w:bCs/>
              </w:rPr>
              <w:t>Asylbewerber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451F20E" w14:textId="77777777" w:rsidR="00255ECE" w:rsidRDefault="00255ECE">
            <w:pPr>
              <w:tabs>
                <w:tab w:val="left" w:pos="482"/>
                <w:tab w:val="left" w:pos="1190"/>
                <w:tab w:val="left" w:pos="1899"/>
                <w:tab w:val="right" w:pos="2750"/>
              </w:tabs>
            </w:pPr>
            <w:r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DEE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tab/>
              <w:t>nein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7DEE">
              <w:fldChar w:fldCharType="separate"/>
            </w:r>
            <w:r>
              <w:fldChar w:fldCharType="end"/>
            </w:r>
          </w:p>
        </w:tc>
      </w:tr>
      <w:tr w:rsidR="00255ECE" w14:paraId="32921B7B" w14:textId="77777777">
        <w:trPr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829B1AD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/>
                <w:bCs/>
              </w:rPr>
              <w:t>Gesetzlicher Vertreter:</w:t>
            </w:r>
          </w:p>
        </w:tc>
      </w:tr>
      <w:tr w:rsidR="00255ECE" w14:paraId="70389D36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350B29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4FF9F6B1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379B320" w14:textId="77777777" w:rsidR="00255ECE" w:rsidRDefault="00255ECE">
            <w:pPr>
              <w:tabs>
                <w:tab w:val="right" w:pos="2605"/>
              </w:tabs>
              <w:rPr>
                <w:bCs/>
              </w:rPr>
            </w:pPr>
            <w:r>
              <w:rPr>
                <w:bCs/>
              </w:rPr>
              <w:t>Vorname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2ED9AFC3" w14:textId="77777777" w:rsidR="00255ECE" w:rsidRDefault="00255ECE">
            <w:pPr>
              <w:tabs>
                <w:tab w:val="left" w:pos="482"/>
                <w:tab w:val="left" w:pos="1190"/>
                <w:tab w:val="left" w:pos="1899"/>
                <w:tab w:val="right" w:pos="275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255ECE" w14:paraId="33E5E6DE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F4047F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Straße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1A5D5AEC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A75E0F6" w14:textId="77777777" w:rsidR="00255ECE" w:rsidRDefault="00255ECE">
            <w:pPr>
              <w:tabs>
                <w:tab w:val="right" w:pos="2605"/>
              </w:tabs>
              <w:rPr>
                <w:bCs/>
              </w:rPr>
            </w:pPr>
            <w:r>
              <w:rPr>
                <w:bCs/>
              </w:rPr>
              <w:t>Wohnort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743ECF2" w14:textId="77777777" w:rsidR="00255ECE" w:rsidRDefault="00255ECE">
            <w:pPr>
              <w:tabs>
                <w:tab w:val="left" w:pos="482"/>
                <w:tab w:val="left" w:pos="1190"/>
                <w:tab w:val="left" w:pos="1899"/>
                <w:tab w:val="right" w:pos="275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255ECE" w14:paraId="3526054F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D69C28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5316546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30717DB" w14:textId="77777777" w:rsidR="00255ECE" w:rsidRDefault="00255ECE">
            <w:pPr>
              <w:tabs>
                <w:tab w:val="right" w:pos="2605"/>
              </w:tabs>
              <w:rPr>
                <w:bCs/>
              </w:rPr>
            </w:pPr>
            <w:r>
              <w:rPr>
                <w:bCs/>
              </w:rPr>
              <w:t xml:space="preserve">Beruf </w:t>
            </w:r>
            <w:r>
              <w:rPr>
                <w:bCs/>
                <w:sz w:val="18"/>
                <w:szCs w:val="18"/>
              </w:rPr>
              <w:t>(freigestellt)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322AF5D7" w14:textId="77777777" w:rsidR="00255ECE" w:rsidRDefault="00255ECE">
            <w:pPr>
              <w:tabs>
                <w:tab w:val="left" w:pos="482"/>
                <w:tab w:val="left" w:pos="1190"/>
                <w:tab w:val="left" w:pos="1899"/>
                <w:tab w:val="right" w:pos="275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255ECE" w14:paraId="2334CEC8" w14:textId="77777777">
        <w:trPr>
          <w:trHeight w:val="340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EA67720" w14:textId="77777777" w:rsidR="00255ECE" w:rsidRDefault="00255ECE">
            <w:pPr>
              <w:tabs>
                <w:tab w:val="right" w:pos="2609"/>
              </w:tabs>
              <w:rPr>
                <w:b/>
                <w:bCs/>
              </w:rPr>
            </w:pPr>
            <w:r>
              <w:rPr>
                <w:b/>
                <w:bCs/>
              </w:rPr>
              <w:t>Vorbildung - Noten:</w:t>
            </w:r>
          </w:p>
        </w:tc>
      </w:tr>
      <w:tr w:rsidR="00255ECE" w14:paraId="53C37940" w14:textId="77777777">
        <w:trPr>
          <w:trHeight w:val="340"/>
        </w:trPr>
        <w:tc>
          <w:tcPr>
            <w:tcW w:w="2127" w:type="dxa"/>
            <w:gridSpan w:val="3"/>
            <w:tcBorders>
              <w:top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3BEDA56C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right" w:pos="1877"/>
              </w:tabs>
              <w:rPr>
                <w:bCs/>
              </w:rPr>
            </w:pPr>
            <w:r>
              <w:t>Abitur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>
              <w:instrText xml:space="preserve"> FORMCHECKBOX </w:instrText>
            </w:r>
            <w:r w:rsidR="00DD7DEE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6F0071D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right" w:pos="2041"/>
              </w:tabs>
              <w:rPr>
                <w:bCs/>
              </w:rPr>
            </w:pPr>
            <w:r>
              <w:t>Mittlere Reife</w:t>
            </w: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>
              <w:instrText xml:space="preserve"> FORMCHECKBOX </w:instrText>
            </w:r>
            <w:r w:rsidR="00DD7DEE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268" w:type="dxa"/>
            <w:gridSpan w:val="4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14DA612" w14:textId="77777777" w:rsidR="00255ECE" w:rsidRDefault="00255ECE">
            <w:pPr>
              <w:tabs>
                <w:tab w:val="right" w:pos="2098"/>
              </w:tabs>
              <w:rPr>
                <w:b/>
              </w:rPr>
            </w:pPr>
            <w:r>
              <w:rPr>
                <w:spacing w:val="-4"/>
                <w:szCs w:val="24"/>
              </w:rPr>
              <w:t>„9+3“ – Regelung</w:t>
            </w:r>
            <w:r>
              <w:rPr>
                <w:spacing w:val="-4"/>
                <w:szCs w:val="24"/>
              </w:rPr>
              <w:tab/>
            </w:r>
            <w:r>
              <w:rPr>
                <w:spacing w:val="-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spacing w:val="-4"/>
                <w:szCs w:val="24"/>
              </w:rPr>
              <w:instrText xml:space="preserve"> FORMCHECKBOX </w:instrText>
            </w:r>
            <w:r w:rsidR="00DD7DEE">
              <w:rPr>
                <w:spacing w:val="-4"/>
                <w:szCs w:val="24"/>
              </w:rPr>
            </w:r>
            <w:r w:rsidR="00DD7DEE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  <w:bookmarkEnd w:id="22"/>
          </w:p>
        </w:tc>
        <w:tc>
          <w:tcPr>
            <w:tcW w:w="2976" w:type="dxa"/>
            <w:tcBorders>
              <w:top w:val="nil"/>
              <w:left w:val="dashed" w:sz="4" w:space="0" w:color="auto"/>
              <w:bottom w:val="dashSmallGap" w:sz="4" w:space="0" w:color="auto"/>
            </w:tcBorders>
            <w:vAlign w:val="center"/>
          </w:tcPr>
          <w:p w14:paraId="7AE8E5C4" w14:textId="77777777" w:rsidR="00255ECE" w:rsidRDefault="00255ECE">
            <w:pPr>
              <w:tabs>
                <w:tab w:val="right" w:pos="2750"/>
              </w:tabs>
            </w:pPr>
            <w:r>
              <w:t>Förderschule</w:t>
            </w:r>
            <w:r>
              <w:tab/>
            </w: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instrText xml:space="preserve"> FORMCHECKBOX </w:instrText>
            </w:r>
            <w:r w:rsidR="00DD7DEE">
              <w:fldChar w:fldCharType="separate"/>
            </w:r>
            <w:r>
              <w:fldChar w:fldCharType="end"/>
            </w:r>
            <w:bookmarkEnd w:id="23"/>
          </w:p>
        </w:tc>
      </w:tr>
      <w:tr w:rsidR="00255ECE" w14:paraId="398BB6FE" w14:textId="77777777">
        <w:trPr>
          <w:trHeight w:val="340"/>
        </w:trPr>
        <w:tc>
          <w:tcPr>
            <w:tcW w:w="4395" w:type="dxa"/>
            <w:gridSpan w:val="4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D0F7F91" w14:textId="77777777" w:rsidR="00255ECE" w:rsidRDefault="00255ECE">
            <w:pPr>
              <w:tabs>
                <w:tab w:val="left" w:pos="2160"/>
                <w:tab w:val="right" w:pos="4145"/>
              </w:tabs>
            </w:pPr>
            <w:r>
              <w:rPr>
                <w:spacing w:val="-4"/>
                <w:szCs w:val="24"/>
              </w:rPr>
              <w:t xml:space="preserve">Hauptschule </w:t>
            </w:r>
            <w:r>
              <w:rPr>
                <w:spacing w:val="-4"/>
                <w:szCs w:val="24"/>
              </w:rPr>
              <w:tab/>
              <w:t>mit Abschluss</w:t>
            </w:r>
            <w:r>
              <w:rPr>
                <w:spacing w:val="-4"/>
                <w:szCs w:val="24"/>
              </w:rPr>
              <w:tab/>
              <w:t xml:space="preserve"> </w:t>
            </w:r>
            <w:r>
              <w:rPr>
                <w:spacing w:val="-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>
              <w:rPr>
                <w:spacing w:val="-4"/>
                <w:szCs w:val="24"/>
              </w:rPr>
              <w:instrText xml:space="preserve"> FORMCHECKBOX </w:instrText>
            </w:r>
            <w:r w:rsidR="00DD7DEE">
              <w:rPr>
                <w:spacing w:val="-4"/>
                <w:szCs w:val="24"/>
              </w:rPr>
            </w:r>
            <w:r w:rsidR="00DD7DEE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  <w:bookmarkEnd w:id="24"/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69DA60F" w14:textId="77777777" w:rsidR="00255ECE" w:rsidRDefault="00255ECE">
            <w:pPr>
              <w:tabs>
                <w:tab w:val="right" w:pos="2098"/>
              </w:tabs>
            </w:pPr>
            <w:r>
              <w:rPr>
                <w:spacing w:val="-4"/>
                <w:szCs w:val="24"/>
              </w:rPr>
              <w:t>ohne Abschluss</w:t>
            </w:r>
            <w:r>
              <w:rPr>
                <w:spacing w:val="-4"/>
                <w:szCs w:val="24"/>
              </w:rPr>
              <w:tab/>
            </w:r>
            <w:r>
              <w:rPr>
                <w:spacing w:val="-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>
              <w:rPr>
                <w:spacing w:val="-4"/>
                <w:szCs w:val="24"/>
              </w:rPr>
              <w:instrText xml:space="preserve"> FORMCHECKBOX </w:instrText>
            </w:r>
            <w:r w:rsidR="00DD7DEE">
              <w:rPr>
                <w:spacing w:val="-4"/>
                <w:szCs w:val="24"/>
              </w:rPr>
            </w:r>
            <w:r w:rsidR="00DD7DEE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  <w:bookmarkEnd w:id="25"/>
          </w:p>
        </w:tc>
        <w:tc>
          <w:tcPr>
            <w:tcW w:w="2976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  <w:vAlign w:val="center"/>
          </w:tcPr>
          <w:p w14:paraId="08F852C3" w14:textId="77777777" w:rsidR="00255ECE" w:rsidRDefault="00255ECE">
            <w:pPr>
              <w:tabs>
                <w:tab w:val="right" w:pos="2750"/>
              </w:tabs>
            </w:pPr>
            <w:r>
              <w:t xml:space="preserve">kein Nachweis  </w:t>
            </w:r>
            <w:r>
              <w:tab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1"/>
            <w:r>
              <w:instrText xml:space="preserve"> FORMCHECKBOX </w:instrText>
            </w:r>
            <w:r w:rsidR="00DD7DEE">
              <w:fldChar w:fldCharType="separate"/>
            </w:r>
            <w:r>
              <w:fldChar w:fldCharType="end"/>
            </w:r>
            <w:bookmarkEnd w:id="26"/>
          </w:p>
        </w:tc>
      </w:tr>
      <w:tr w:rsidR="00255ECE" w14:paraId="453D9427" w14:textId="77777777">
        <w:trPr>
          <w:trHeight w:val="567"/>
        </w:trPr>
        <w:tc>
          <w:tcPr>
            <w:tcW w:w="2127" w:type="dxa"/>
            <w:gridSpan w:val="3"/>
            <w:tcBorders>
              <w:top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3FF7F1EF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766"/>
                <w:tab w:val="right" w:pos="1900"/>
              </w:tabs>
              <w:rPr>
                <w:bCs/>
              </w:rPr>
            </w:pPr>
            <w:r>
              <w:rPr>
                <w:bCs/>
              </w:rPr>
              <w:t>Deutsch</w:t>
            </w:r>
            <w:r>
              <w:rPr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609387D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right" w:pos="2041"/>
              </w:tabs>
              <w:rPr>
                <w:bCs/>
              </w:rPr>
            </w:pPr>
            <w:r>
              <w:t>Mathematik</w:t>
            </w:r>
            <w:r>
              <w:tab/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268" w:type="dxa"/>
            <w:gridSpan w:val="4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AC8E502" w14:textId="77777777" w:rsidR="00255ECE" w:rsidRDefault="00255ECE">
            <w:pPr>
              <w:tabs>
                <w:tab w:val="right" w:pos="2098"/>
              </w:tabs>
            </w:pPr>
            <w:r>
              <w:t>Englisch</w:t>
            </w:r>
            <w:r>
              <w:tab/>
            </w: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2976" w:type="dxa"/>
            <w:tcBorders>
              <w:top w:val="nil"/>
              <w:left w:val="dashed" w:sz="4" w:space="0" w:color="auto"/>
              <w:bottom w:val="dashSmallGap" w:sz="4" w:space="0" w:color="auto"/>
            </w:tcBorders>
            <w:vAlign w:val="center"/>
          </w:tcPr>
          <w:p w14:paraId="18065027" w14:textId="77777777" w:rsidR="00255ECE" w:rsidRDefault="00255ECE">
            <w:pPr>
              <w:tabs>
                <w:tab w:val="right" w:pos="2750"/>
              </w:tabs>
            </w:pPr>
            <w:r>
              <w:rPr>
                <w:bCs/>
              </w:rPr>
              <w:t>Notendurchschnitt:</w:t>
            </w:r>
            <w:r>
              <w:rPr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255ECE" w14:paraId="74B6355B" w14:textId="77777777">
        <w:trPr>
          <w:trHeight w:val="340"/>
        </w:trPr>
        <w:tc>
          <w:tcPr>
            <w:tcW w:w="9639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69678B" w14:textId="77777777" w:rsidR="00255ECE" w:rsidRDefault="00255ECE">
            <w:pPr>
              <w:tabs>
                <w:tab w:val="right" w:pos="2609"/>
                <w:tab w:val="left" w:pos="5562"/>
                <w:tab w:val="right" w:pos="9390"/>
              </w:tabs>
              <w:rPr>
                <w:bCs/>
              </w:rPr>
            </w:pPr>
            <w:r>
              <w:rPr>
                <w:bCs/>
              </w:rPr>
              <w:t xml:space="preserve">Eine beglaubigte Abschrift des letzten Schulzeugnisses </w:t>
            </w:r>
            <w:r>
              <w:rPr>
                <w:bCs/>
              </w:rPr>
              <w:tab/>
              <w:t xml:space="preserve">ist beigefügt </w:t>
            </w:r>
            <w:r>
              <w:rPr>
                <w:bCs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2"/>
            <w:r>
              <w:rPr>
                <w:bCs/>
              </w:rPr>
              <w:instrText xml:space="preserve"> FORMCHECKBOX </w:instrText>
            </w:r>
            <w:r w:rsidR="00DD7DEE">
              <w:rPr>
                <w:bCs/>
              </w:rPr>
            </w:r>
            <w:r w:rsidR="00DD7DEE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1"/>
            <w:r>
              <w:rPr>
                <w:bCs/>
              </w:rPr>
              <w:t xml:space="preserve"> </w:t>
            </w:r>
            <w:r>
              <w:rPr>
                <w:bCs/>
              </w:rPr>
              <w:tab/>
              <w:t xml:space="preserve">wird nachgereicht </w:t>
            </w:r>
            <w:r>
              <w:rPr>
                <w:bCs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3"/>
            <w:r>
              <w:rPr>
                <w:bCs/>
              </w:rPr>
              <w:instrText xml:space="preserve"> FORMCHECKBOX </w:instrText>
            </w:r>
            <w:r w:rsidR="00DD7DEE">
              <w:rPr>
                <w:bCs/>
              </w:rPr>
            </w:r>
            <w:r w:rsidR="00DD7DEE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2"/>
          </w:p>
        </w:tc>
      </w:tr>
      <w:tr w:rsidR="00255ECE" w14:paraId="198BA282" w14:textId="7777777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D29D98D" w14:textId="77777777" w:rsidR="00255ECE" w:rsidRDefault="00255ECE">
            <w:pPr>
              <w:tabs>
                <w:tab w:val="right" w:pos="2605"/>
              </w:tabs>
              <w:ind w:right="-108"/>
              <w:rPr>
                <w:b/>
                <w:spacing w:val="-4"/>
                <w:szCs w:val="24"/>
              </w:rPr>
            </w:pPr>
            <w:r>
              <w:rPr>
                <w:b/>
                <w:bCs/>
              </w:rPr>
              <w:t>Berufsausbildungsvertrag bzw. Vorvertrag bzw. Praktikumplatz bei</w:t>
            </w:r>
          </w:p>
        </w:tc>
      </w:tr>
      <w:tr w:rsidR="00255ECE" w14:paraId="38986CC7" w14:textId="7777777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1CE6161E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3879" w:type="dxa"/>
            <w:gridSpan w:val="4"/>
            <w:tcBorders>
              <w:top w:val="nil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41EB3BEA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5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1224" w:type="dxa"/>
            <w:tcBorders>
              <w:top w:val="nil"/>
              <w:left w:val="dashed" w:sz="4" w:space="0" w:color="auto"/>
              <w:bottom w:val="dashSmallGap" w:sz="4" w:space="0" w:color="auto"/>
              <w:right w:val="nil"/>
            </w:tcBorders>
            <w:vAlign w:val="center"/>
          </w:tcPr>
          <w:p w14:paraId="786650A1" w14:textId="77777777" w:rsidR="00255ECE" w:rsidRDefault="00255ECE">
            <w:r>
              <w:rPr>
                <w:bCs/>
              </w:rPr>
              <w:t>PLZ Ort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08301B6A" w14:textId="77777777" w:rsidR="00255ECE" w:rsidRDefault="00255EC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255ECE" w14:paraId="356DB093" w14:textId="7777777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91DBC5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Straße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8A8E75C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5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1224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2C0A99C" w14:textId="77777777" w:rsidR="00255ECE" w:rsidRDefault="00255ECE">
            <w:r>
              <w:rPr>
                <w:bCs/>
              </w:rPr>
              <w:t>Telefon</w:t>
            </w:r>
          </w:p>
        </w:tc>
        <w:tc>
          <w:tcPr>
            <w:tcW w:w="3543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1437A2D0" w14:textId="77777777" w:rsidR="00255ECE" w:rsidRDefault="00255EC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</w:tr>
    </w:tbl>
    <w:p w14:paraId="207041E3" w14:textId="77777777" w:rsidR="00D35462" w:rsidRPr="00D35462" w:rsidRDefault="00D35462">
      <w:pPr>
        <w:spacing w:line="120" w:lineRule="exact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536"/>
      </w:tblGrid>
      <w:tr w:rsidR="00D35462" w14:paraId="417C12D6" w14:textId="77777777">
        <w:trPr>
          <w:trHeight w:val="5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C552B" w14:textId="77777777" w:rsidR="00D35462" w:rsidRPr="00D35462" w:rsidRDefault="00D35462" w:rsidP="00CF0F09">
            <w:pPr>
              <w:tabs>
                <w:tab w:val="left" w:pos="318"/>
                <w:tab w:val="left" w:pos="885"/>
                <w:tab w:val="right" w:pos="2052"/>
              </w:tabs>
              <w:rPr>
                <w:bCs/>
                <w:sz w:val="20"/>
              </w:rPr>
            </w:pPr>
            <w:r w:rsidRPr="00D35462">
              <w:rPr>
                <w:bCs/>
                <w:sz w:val="20"/>
              </w:rPr>
              <w:t>Zur Erfüllung des Erziehungs- und Bildungsauftrags der Schule werden die obigen Daten nach §13  Abs. 1 LDSG erhoben und elektronisch gespeichert.</w:t>
            </w:r>
          </w:p>
        </w:tc>
      </w:tr>
      <w:tr w:rsidR="00255ECE" w14:paraId="238E643F" w14:textId="77777777">
        <w:trPr>
          <w:trHeight w:val="1885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FEB68C5" w14:textId="5EBD8D70" w:rsidR="005C4253" w:rsidRPr="00D35462" w:rsidRDefault="00DD0A34">
            <w:pPr>
              <w:tabs>
                <w:tab w:val="left" w:pos="318"/>
                <w:tab w:val="left" w:pos="885"/>
                <w:tab w:val="right" w:pos="205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Am Montag, den </w:t>
            </w:r>
            <w:sdt>
              <w:sdtPr>
                <w:rPr>
                  <w:b/>
                  <w:sz w:val="22"/>
                  <w:szCs w:val="22"/>
                </w:rPr>
                <w:id w:val="-214203874"/>
                <w:placeholder>
                  <w:docPart w:val="FD8B5842218E40F2A498F7ADA4E69784"/>
                </w:placeholder>
                <w:date w:fullDate="2024-07-2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E6A01">
                  <w:rPr>
                    <w:b/>
                    <w:sz w:val="22"/>
                    <w:szCs w:val="22"/>
                  </w:rPr>
                  <w:t>22.07.2024</w:t>
                </w:r>
              </w:sdtContent>
            </w:sdt>
            <w:r w:rsidR="0035763F">
              <w:rPr>
                <w:b/>
                <w:sz w:val="22"/>
                <w:szCs w:val="22"/>
              </w:rPr>
              <w:t xml:space="preserve"> </w:t>
            </w:r>
            <w:r w:rsidR="00255ECE" w:rsidRPr="00D35462">
              <w:rPr>
                <w:bCs/>
                <w:sz w:val="22"/>
                <w:szCs w:val="22"/>
              </w:rPr>
              <w:t>findet</w:t>
            </w:r>
            <w:r w:rsidR="00E347EA" w:rsidRPr="00D35462">
              <w:rPr>
                <w:bCs/>
                <w:sz w:val="22"/>
                <w:szCs w:val="22"/>
              </w:rPr>
              <w:t xml:space="preserve"> um </w:t>
            </w:r>
            <w:sdt>
              <w:sdtPr>
                <w:rPr>
                  <w:b/>
                  <w:sz w:val="22"/>
                  <w:szCs w:val="22"/>
                </w:rPr>
                <w:id w:val="-85818952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347EA" w:rsidRPr="0035763F">
                  <w:rPr>
                    <w:b/>
                    <w:sz w:val="22"/>
                    <w:szCs w:val="22"/>
                  </w:rPr>
                  <w:t>8.30 Uhr</w:t>
                </w:r>
              </w:sdtContent>
            </w:sdt>
            <w:r w:rsidR="00255ECE" w:rsidRPr="00D35462">
              <w:rPr>
                <w:bCs/>
                <w:sz w:val="22"/>
                <w:szCs w:val="22"/>
              </w:rPr>
              <w:t xml:space="preserve"> eine Aufnahmeveranstaltung </w:t>
            </w:r>
            <w:r w:rsidR="005C4253" w:rsidRPr="00D35462">
              <w:rPr>
                <w:bCs/>
                <w:sz w:val="22"/>
                <w:szCs w:val="22"/>
              </w:rPr>
              <w:t>für die</w:t>
            </w:r>
            <w:r w:rsidR="00255ECE" w:rsidRPr="00D35462">
              <w:rPr>
                <w:bCs/>
                <w:sz w:val="22"/>
                <w:szCs w:val="22"/>
              </w:rPr>
              <w:t xml:space="preserve"> einjährigen Berufsfachschulen</w:t>
            </w:r>
            <w:r w:rsidR="00756392" w:rsidRPr="00D35462">
              <w:rPr>
                <w:bCs/>
                <w:sz w:val="22"/>
                <w:szCs w:val="22"/>
              </w:rPr>
              <w:t xml:space="preserve"> bzw. das Berufseinstiegsjahr</w:t>
            </w:r>
            <w:r w:rsidR="00255ECE" w:rsidRPr="00D35462">
              <w:rPr>
                <w:bCs/>
                <w:sz w:val="22"/>
                <w:szCs w:val="22"/>
              </w:rPr>
              <w:t xml:space="preserve"> statt.</w:t>
            </w:r>
          </w:p>
          <w:p w14:paraId="151F1CEB" w14:textId="77777777" w:rsidR="00255ECE" w:rsidRPr="00D35462" w:rsidRDefault="00255ECE">
            <w:pPr>
              <w:tabs>
                <w:tab w:val="left" w:pos="318"/>
                <w:tab w:val="left" w:pos="885"/>
                <w:tab w:val="right" w:pos="2052"/>
              </w:tabs>
              <w:rPr>
                <w:bCs/>
                <w:sz w:val="22"/>
                <w:szCs w:val="22"/>
              </w:rPr>
            </w:pPr>
            <w:r w:rsidRPr="00D35462">
              <w:rPr>
                <w:bCs/>
                <w:sz w:val="22"/>
                <w:szCs w:val="22"/>
              </w:rPr>
              <w:t xml:space="preserve">Die Teilnahme ist </w:t>
            </w:r>
            <w:r w:rsidRPr="00D35462">
              <w:rPr>
                <w:b/>
                <w:sz w:val="22"/>
                <w:szCs w:val="22"/>
              </w:rPr>
              <w:t>verpflichtend</w:t>
            </w:r>
            <w:r w:rsidRPr="00D35462">
              <w:rPr>
                <w:bCs/>
                <w:sz w:val="22"/>
                <w:szCs w:val="22"/>
              </w:rPr>
              <w:t>, wer daran nicht teilnimmt, kann nicht aufgenommen werden. Das Abschlusszeugnis der vorher besuchten Schule ist mitzubringen.</w:t>
            </w:r>
          </w:p>
          <w:p w14:paraId="65A5248F" w14:textId="77777777" w:rsidR="00255ECE" w:rsidRDefault="00255ECE">
            <w:pPr>
              <w:tabs>
                <w:tab w:val="left" w:pos="318"/>
                <w:tab w:val="left" w:pos="885"/>
                <w:tab w:val="right" w:pos="2052"/>
              </w:tabs>
              <w:rPr>
                <w:b/>
              </w:rPr>
            </w:pPr>
          </w:p>
          <w:p w14:paraId="0B785CD7" w14:textId="77777777" w:rsidR="00255ECE" w:rsidRDefault="00255ECE">
            <w:pPr>
              <w:tabs>
                <w:tab w:val="left" w:pos="318"/>
                <w:tab w:val="left" w:pos="885"/>
                <w:tab w:val="right" w:pos="2052"/>
              </w:tabs>
              <w:rPr>
                <w:b/>
              </w:rPr>
            </w:pPr>
          </w:p>
        </w:tc>
      </w:tr>
      <w:tr w:rsidR="00255ECE" w14:paraId="783CA122" w14:textId="77777777" w:rsidTr="00E1781E">
        <w:trPr>
          <w:trHeight w:hRule="exact" w:val="509"/>
        </w:trPr>
        <w:tc>
          <w:tcPr>
            <w:tcW w:w="4678" w:type="dxa"/>
            <w:tcBorders>
              <w:top w:val="dashSmallGap" w:sz="4" w:space="0" w:color="auto"/>
              <w:right w:val="nil"/>
            </w:tcBorders>
          </w:tcPr>
          <w:p w14:paraId="28A88AF2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right" w:pos="2302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Ort, Datum</w:t>
            </w:r>
          </w:p>
          <w:p w14:paraId="64E73962" w14:textId="77777777" w:rsidR="00255ECE" w:rsidRDefault="00255ECE">
            <w:pPr>
              <w:tabs>
                <w:tab w:val="left" w:pos="3570"/>
              </w:tabs>
            </w:pPr>
            <w:r>
              <w:tab/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5914BC8" w14:textId="77777777" w:rsidR="00255ECE" w:rsidRDefault="00255ECE">
            <w:pPr>
              <w:tabs>
                <w:tab w:val="left" w:pos="318"/>
                <w:tab w:val="left" w:pos="885"/>
                <w:tab w:val="right" w:pos="2052"/>
              </w:tabs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nil"/>
            </w:tcBorders>
          </w:tcPr>
          <w:p w14:paraId="0214EFB5" w14:textId="77777777" w:rsidR="00255ECE" w:rsidRDefault="00255ECE">
            <w:pPr>
              <w:tabs>
                <w:tab w:val="left" w:pos="318"/>
                <w:tab w:val="left" w:pos="885"/>
                <w:tab w:val="right" w:pos="2052"/>
              </w:tabs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Unterschrift Erziehungsberechtigte/r bzw. vollj. Schüler</w:t>
            </w:r>
          </w:p>
        </w:tc>
      </w:tr>
    </w:tbl>
    <w:p w14:paraId="48FE7FE7" w14:textId="77777777" w:rsidR="00255ECE" w:rsidRDefault="00255ECE">
      <w:pPr>
        <w:pStyle w:val="Kopfzeile"/>
        <w:tabs>
          <w:tab w:val="clear" w:pos="4536"/>
          <w:tab w:val="clear" w:pos="9072"/>
          <w:tab w:val="left" w:pos="1701"/>
        </w:tabs>
        <w:spacing w:line="20" w:lineRule="exact"/>
        <w:rPr>
          <w:bCs/>
        </w:rPr>
      </w:pPr>
    </w:p>
    <w:sectPr w:rsidR="00255ECE" w:rsidSect="00133EE4">
      <w:pgSz w:w="11906" w:h="16838"/>
      <w:pgMar w:top="567" w:right="851" w:bottom="726" w:left="1418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98FF" w14:textId="77777777" w:rsidR="001A7ECB" w:rsidRDefault="001A7ECB">
      <w:r>
        <w:separator/>
      </w:r>
    </w:p>
  </w:endnote>
  <w:endnote w:type="continuationSeparator" w:id="0">
    <w:p w14:paraId="539B7F25" w14:textId="77777777" w:rsidR="001A7ECB" w:rsidRDefault="001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9D79" w14:textId="77777777" w:rsidR="001A7ECB" w:rsidRDefault="001A7ECB">
      <w:r>
        <w:separator/>
      </w:r>
    </w:p>
  </w:footnote>
  <w:footnote w:type="continuationSeparator" w:id="0">
    <w:p w14:paraId="63CA1D66" w14:textId="77777777" w:rsidR="001A7ECB" w:rsidRDefault="001A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SLqPniNXLASPso27EtFupARMZv28KRJY9Hu4d04Gr8vou1B8M9ppqpBCP/yrWuTtWJL7Yyr0laHwD2v1YGkg==" w:salt="tFa4s2aFIf3WO6rmhrLCYA==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31"/>
    <w:rsid w:val="00010B4C"/>
    <w:rsid w:val="00011FD1"/>
    <w:rsid w:val="000A5725"/>
    <w:rsid w:val="000E356D"/>
    <w:rsid w:val="000E6FEE"/>
    <w:rsid w:val="00105A14"/>
    <w:rsid w:val="00111AF6"/>
    <w:rsid w:val="00133EE4"/>
    <w:rsid w:val="001A7ECB"/>
    <w:rsid w:val="001D574C"/>
    <w:rsid w:val="002034B3"/>
    <w:rsid w:val="00214BBA"/>
    <w:rsid w:val="00255ECE"/>
    <w:rsid w:val="0027180C"/>
    <w:rsid w:val="00297D50"/>
    <w:rsid w:val="00327178"/>
    <w:rsid w:val="00332F1A"/>
    <w:rsid w:val="00341C96"/>
    <w:rsid w:val="0035763F"/>
    <w:rsid w:val="003A6FAF"/>
    <w:rsid w:val="003E1775"/>
    <w:rsid w:val="00421988"/>
    <w:rsid w:val="00426E24"/>
    <w:rsid w:val="004315D5"/>
    <w:rsid w:val="0044107A"/>
    <w:rsid w:val="004761DA"/>
    <w:rsid w:val="00480C53"/>
    <w:rsid w:val="004D42BC"/>
    <w:rsid w:val="004F4344"/>
    <w:rsid w:val="00500D7B"/>
    <w:rsid w:val="005C4253"/>
    <w:rsid w:val="005D2ACB"/>
    <w:rsid w:val="005E617D"/>
    <w:rsid w:val="00613988"/>
    <w:rsid w:val="006516C1"/>
    <w:rsid w:val="006A70A5"/>
    <w:rsid w:val="00756392"/>
    <w:rsid w:val="008871B9"/>
    <w:rsid w:val="008C67E4"/>
    <w:rsid w:val="009731E0"/>
    <w:rsid w:val="009E1A3E"/>
    <w:rsid w:val="00A0335D"/>
    <w:rsid w:val="00A64D9B"/>
    <w:rsid w:val="00BD3066"/>
    <w:rsid w:val="00BE2B31"/>
    <w:rsid w:val="00C071CE"/>
    <w:rsid w:val="00C15409"/>
    <w:rsid w:val="00CF0F09"/>
    <w:rsid w:val="00D35462"/>
    <w:rsid w:val="00DD0A34"/>
    <w:rsid w:val="00DD7DEE"/>
    <w:rsid w:val="00E1781E"/>
    <w:rsid w:val="00E347EA"/>
    <w:rsid w:val="00E712A0"/>
    <w:rsid w:val="00E76B42"/>
    <w:rsid w:val="00E812DC"/>
    <w:rsid w:val="00EC412A"/>
    <w:rsid w:val="00EE26E8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3A85B8"/>
  <w15:chartTrackingRefBased/>
  <w15:docId w15:val="{E27C32E4-7CD7-4E73-9BD9-DFD90E0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Bell MT" w:hAnsi="Bell MT"/>
      <w:b/>
      <w:sz w:val="20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</w:tabs>
      <w:spacing w:line="360" w:lineRule="auto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276"/>
      </w:tabs>
      <w:spacing w:line="360" w:lineRule="auto"/>
      <w:ind w:left="1560" w:hanging="1560"/>
      <w:outlineLvl w:val="5"/>
    </w:pPr>
    <w:rPr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spacing w:line="480" w:lineRule="auto"/>
      <w:ind w:left="1560" w:right="-5254" w:hanging="1560"/>
      <w:outlineLvl w:val="6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tabs>
        <w:tab w:val="left" w:pos="426"/>
        <w:tab w:val="left" w:pos="2268"/>
        <w:tab w:val="left" w:pos="3402"/>
      </w:tabs>
    </w:pPr>
    <w:rPr>
      <w:bCs/>
      <w:sz w:val="20"/>
    </w:rPr>
  </w:style>
  <w:style w:type="paragraph" w:styleId="Textkrper2">
    <w:name w:val="Body Text 2"/>
    <w:basedOn w:val="Standard"/>
    <w:rPr>
      <w:b/>
      <w:sz w:val="18"/>
    </w:rPr>
  </w:style>
  <w:style w:type="paragraph" w:styleId="Textkrper3">
    <w:name w:val="Body Text 3"/>
    <w:basedOn w:val="Standard"/>
    <w:pPr>
      <w:spacing w:line="360" w:lineRule="auto"/>
    </w:pPr>
    <w:rPr>
      <w:b/>
      <w:bCs/>
      <w:sz w:val="20"/>
    </w:rPr>
  </w:style>
  <w:style w:type="table" w:styleId="Tabellenraster">
    <w:name w:val="Table Grid"/>
    <w:basedOn w:val="NormaleTabelle"/>
    <w:rsid w:val="0013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7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yperlink" Target="mailto:zgb@zgb-buchen.d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REN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8B5842218E40F2A498F7ADA4E69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ECB3D-49CB-4FB0-9243-F2484B9F9E2B}"/>
      </w:docPartPr>
      <w:docPartBody>
        <w:p w:rsidR="0070659C" w:rsidRDefault="00CE20AE" w:rsidP="00CE20AE">
          <w:pPr>
            <w:pStyle w:val="FD8B5842218E40F2A498F7ADA4E69784"/>
          </w:pPr>
          <w:r w:rsidRPr="00964D6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0FDE3-EA7C-4C25-A9D9-6B162752BDFC}"/>
      </w:docPartPr>
      <w:docPartBody>
        <w:p w:rsidR="0070659C" w:rsidRDefault="00CE20AE">
          <w:r w:rsidRPr="00964D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AE"/>
    <w:rsid w:val="00354709"/>
    <w:rsid w:val="0070659C"/>
    <w:rsid w:val="00C02AF1"/>
    <w:rsid w:val="00C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20AE"/>
    <w:rPr>
      <w:color w:val="808080"/>
    </w:rPr>
  </w:style>
  <w:style w:type="paragraph" w:customStyle="1" w:styleId="FD8B5842218E40F2A498F7ADA4E69784">
    <w:name w:val="FD8B5842218E40F2A498F7ADA4E69784"/>
    <w:rsid w:val="00CE2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A415ED66A0D47B55E2709A82F176E" ma:contentTypeVersion="10" ma:contentTypeDescription="Ein neues Dokument erstellen." ma:contentTypeScope="" ma:versionID="b4cdfb7a123f1e6fe08938526faa5b4e">
  <xsd:schema xmlns:xsd="http://www.w3.org/2001/XMLSchema" xmlns:xs="http://www.w3.org/2001/XMLSchema" xmlns:p="http://schemas.microsoft.com/office/2006/metadata/properties" xmlns:ns3="65947c5e-7bc9-4c1d-b087-f98c6508f9c7" xmlns:ns4="f0221046-c549-411d-a795-a74631962869" targetNamespace="http://schemas.microsoft.com/office/2006/metadata/properties" ma:root="true" ma:fieldsID="74ac9a3cf9f453d00363d9a106ad2fe0" ns3:_="" ns4:_="">
    <xsd:import namespace="65947c5e-7bc9-4c1d-b087-f98c6508f9c7"/>
    <xsd:import namespace="f0221046-c549-411d-a795-a746319628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7c5e-7bc9-4c1d-b087-f98c6508f9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21046-c549-411d-a795-a74631962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6B32-669E-4094-9CE3-203FCEC2C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7c5e-7bc9-4c1d-b087-f98c6508f9c7"/>
    <ds:schemaRef ds:uri="f0221046-c549-411d-a795-a74631962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A1BAA-6715-42AE-B550-BC7E6E682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D92C6-B89D-462F-98FD-9D35A8F1F87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f0221046-c549-411d-a795-a74631962869"/>
    <ds:schemaRef ds:uri="65947c5e-7bc9-4c1d-b087-f98c6508f9c7"/>
  </ds:schemaRefs>
</ds:datastoreItem>
</file>

<file path=customXml/itemProps4.xml><?xml version="1.0" encoding="utf-8"?>
<ds:datastoreItem xmlns:ds="http://schemas.openxmlformats.org/officeDocument/2006/customXml" ds:itemID="{02CF7072-CB99-409B-A11F-BCA820B3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RENATE</Template>
  <TotalTime>0</TotalTime>
  <Pages>1</Pages>
  <Words>225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2448</CharactersWithSpaces>
  <SharedDoc>false</SharedDoc>
  <HLinks>
    <vt:vector size="6" baseType="variant"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mailto:zgb@zgb-buchen.de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Renate Juschkat</dc:creator>
  <cp:keywords/>
  <cp:lastModifiedBy>Killian Diana</cp:lastModifiedBy>
  <cp:revision>2</cp:revision>
  <cp:lastPrinted>2007-03-29T13:43:00Z</cp:lastPrinted>
  <dcterms:created xsi:type="dcterms:W3CDTF">2024-02-23T08:11:00Z</dcterms:created>
  <dcterms:modified xsi:type="dcterms:W3CDTF">2024-02-23T08:11:00Z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0x01010075FA415ED66A0D47B55E2709A82F176E</vt:lpwstr>
  </property>
</Properties>
</file>